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 w:line="480" w:lineRule="exac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附件2：</w:t>
      </w:r>
    </w:p>
    <w:p>
      <w:pPr>
        <w:widowControl/>
        <w:spacing w:after="312" w:afterLines="100" w:line="480" w:lineRule="exact"/>
        <w:jc w:val="center"/>
        <w:rPr>
          <w:rFonts w:ascii="黑体" w:hAnsi="黑体" w:eastAsia="黑体" w:cs="宋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  <w:shd w:val="clear" w:color="auto" w:fill="FFFFFF"/>
        </w:rPr>
        <w:t>参训人员报名表</w:t>
      </w:r>
    </w:p>
    <w:tbl>
      <w:tblPr>
        <w:tblStyle w:val="4"/>
        <w:tblW w:w="92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450"/>
        <w:gridCol w:w="1550"/>
        <w:gridCol w:w="1852"/>
        <w:gridCol w:w="1692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0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单  位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姓  名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职务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职称</w:t>
            </w:r>
          </w:p>
        </w:tc>
        <w:tc>
          <w:tcPr>
            <w:tcW w:w="185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专业</w:t>
            </w:r>
          </w:p>
        </w:tc>
        <w:tc>
          <w:tcPr>
            <w:tcW w:w="1692" w:type="dxa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0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0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52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2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8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0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0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52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2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8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0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0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52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2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8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0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0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52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2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8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0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0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52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2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8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0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0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52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2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8" w:type="dxa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03526"/>
    <w:rsid w:val="4C603526"/>
    <w:rsid w:val="6870350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XIAOXIA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2018-09-19T05:17:00Z</dcterms:created>
  <dc:creator>CHENXIAOXIAO</dc:creator>
  <cp:lastModifiedBy>^ 小不正经ing 。</cp:lastModifiedBy>
  <dcterms:modified xsi:type="dcterms:W3CDTF">2018-09-19T05:22:20Z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